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2566" w14:textId="337BDE85" w:rsidR="00105C3C" w:rsidRDefault="004D5A9B" w:rsidP="00105C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>PROCEDIMIENTO 4432</w:t>
      </w:r>
    </w:p>
    <w:p w14:paraId="01D41257" w14:textId="37E19C9E" w:rsidR="004D5A9B" w:rsidRPr="004D5A9B" w:rsidRDefault="004D5A9B" w:rsidP="00105C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 </w:t>
      </w:r>
      <w:r w:rsidR="00536011">
        <w:rPr>
          <w:b/>
          <w:sz w:val="20"/>
          <w:szCs w:val="20"/>
          <w:lang w:val="es-ES_tradnl"/>
        </w:rPr>
        <w:t>202</w:t>
      </w:r>
      <w:r w:rsidR="001B7AF1">
        <w:rPr>
          <w:b/>
          <w:sz w:val="20"/>
          <w:szCs w:val="20"/>
          <w:lang w:val="es-ES_tradnl"/>
        </w:rPr>
        <w:t>6</w:t>
      </w:r>
    </w:p>
    <w:p w14:paraId="53B3AC65" w14:textId="4FEA41A4" w:rsidR="00B04CFD" w:rsidRPr="00A05782" w:rsidRDefault="005774B5" w:rsidP="00A05782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ANEXO </w:t>
      </w:r>
      <w:r w:rsidR="004E4540">
        <w:rPr>
          <w:b/>
          <w:lang w:val="es-ES_tradnl"/>
        </w:rPr>
        <w:t>A1</w:t>
      </w:r>
    </w:p>
    <w:p w14:paraId="5296FEEE" w14:textId="151F0D35" w:rsidR="0088172D" w:rsidRDefault="0017660D" w:rsidP="00B04CFD">
      <w:pPr>
        <w:jc w:val="center"/>
        <w:rPr>
          <w:b/>
          <w:lang w:val="es-ES_tradnl"/>
        </w:rPr>
      </w:pPr>
      <w:r>
        <w:rPr>
          <w:b/>
          <w:lang w:val="es-ES_tradnl"/>
        </w:rPr>
        <w:t>ACUERDO DE COOPERACIÓN</w:t>
      </w:r>
    </w:p>
    <w:p w14:paraId="1B643808" w14:textId="77777777" w:rsidR="00105C3C" w:rsidRDefault="00105C3C" w:rsidP="00B04CFD">
      <w:pPr>
        <w:jc w:val="both"/>
        <w:rPr>
          <w:b/>
          <w:lang w:val="es-ES_tradnl"/>
        </w:rPr>
      </w:pPr>
    </w:p>
    <w:p w14:paraId="5F41445B" w14:textId="3978BEE9" w:rsidR="004D5A9B" w:rsidRDefault="00C9135E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TÍTULO</w:t>
      </w:r>
      <w:r w:rsidR="008F2381">
        <w:rPr>
          <w:b/>
          <w:sz w:val="18"/>
          <w:szCs w:val="18"/>
          <w:lang w:val="es-ES_tradnl"/>
        </w:rPr>
        <w:t xml:space="preserve"> Y ACRÓNIMO DEL </w:t>
      </w:r>
      <w:r w:rsidR="00105C3C" w:rsidRPr="00105C3C">
        <w:rPr>
          <w:b/>
          <w:sz w:val="18"/>
          <w:szCs w:val="18"/>
          <w:lang w:val="es-ES_tradnl"/>
        </w:rPr>
        <w:t xml:space="preserve">PROYECTO PARA EL QUE SE SOLICITA LA AYUDA: </w:t>
      </w:r>
    </w:p>
    <w:p w14:paraId="5C0E73A1" w14:textId="77777777" w:rsidR="00105C3C" w:rsidRDefault="00105C3C" w:rsidP="00105C3C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3176DBB4" w14:textId="77777777" w:rsidR="00105C3C" w:rsidRPr="00105C3C" w:rsidRDefault="00105C3C" w:rsidP="00105C3C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50C317A0" w14:textId="18389A68" w:rsidR="004D5A9B" w:rsidRPr="00105C3C" w:rsidRDefault="00105C3C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 w:rsidRPr="00105C3C">
        <w:rPr>
          <w:b/>
          <w:sz w:val="18"/>
          <w:szCs w:val="20"/>
          <w:lang w:val="es-ES_tradnl"/>
        </w:rPr>
        <w:t>RELACIÓN DE PARTICIPANTES Y REPRESENTANTES LEGALES QUE FIRMAN ESTE ACUERDO:</w:t>
      </w:r>
    </w:p>
    <w:p w14:paraId="4889B064" w14:textId="77777777" w:rsidR="00105C3C" w:rsidRDefault="00105C3C" w:rsidP="00B04CFD">
      <w:pPr>
        <w:jc w:val="both"/>
        <w:rPr>
          <w:b/>
          <w:sz w:val="18"/>
          <w:szCs w:val="20"/>
          <w:lang w:val="es-ES_tradnl"/>
        </w:rPr>
      </w:pPr>
    </w:p>
    <w:p w14:paraId="6540D440" w14:textId="7D786448" w:rsidR="00105C3C" w:rsidRPr="00105C3C" w:rsidRDefault="00105C3C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 w:rsidRPr="00105C3C">
        <w:rPr>
          <w:b/>
          <w:sz w:val="18"/>
          <w:szCs w:val="20"/>
          <w:lang w:val="es-ES_tradnl"/>
        </w:rPr>
        <w:t>IDENTIFICACIÓN DE LA ENTIDAD COORDINADORA DEL PROYECTO:</w:t>
      </w:r>
    </w:p>
    <w:p w14:paraId="1AEFA52E" w14:textId="77777777" w:rsidR="00105C3C" w:rsidRDefault="00105C3C" w:rsidP="00B04CFD">
      <w:pPr>
        <w:jc w:val="both"/>
        <w:rPr>
          <w:b/>
          <w:sz w:val="18"/>
          <w:szCs w:val="20"/>
          <w:lang w:val="es-ES_tradnl"/>
        </w:rPr>
      </w:pPr>
    </w:p>
    <w:p w14:paraId="5A8D309A" w14:textId="4E49BD8A" w:rsidR="0047222D" w:rsidRPr="0047222D" w:rsidRDefault="00105C3C" w:rsidP="0047222D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 w:rsidRPr="00105C3C">
        <w:rPr>
          <w:b/>
          <w:sz w:val="18"/>
          <w:szCs w:val="20"/>
          <w:lang w:val="es-ES_tradnl"/>
        </w:rPr>
        <w:t>DECLARACIÓN Y JUSTIFICACIÓN, EN SU CASO, DE LA EXISTENCIA DE COLABORACIÓN EFECTIVA ENTRE LA EMPRESA PARTICIPANTE Y EL RESTO DE ORGANISMOS DE INVESTIGACIÓN Y DIFUSIÓN DE CONOCIMIENTO, CON INDICACIÓN DEL PORCENTAJE (%) DE LOS COSTES SUBVENCIONABLES ASUMIDOS POR ESTOS JUNTO CON DICHA EMPRESA EN EL PROYECTO Y CON INDICACIÓN EXPRESA DE QUE LOS MISMOS TENDRÁN DERECHO A PUBLICAR LOS RESULTADOS DE SU PROPIA INVESTIGACIÓN</w:t>
      </w:r>
    </w:p>
    <w:p w14:paraId="42C575E9" w14:textId="77777777" w:rsidR="00105C3C" w:rsidRDefault="00105C3C" w:rsidP="00105C3C">
      <w:pPr>
        <w:pStyle w:val="Prrafodelista"/>
        <w:rPr>
          <w:b/>
          <w:sz w:val="18"/>
          <w:szCs w:val="20"/>
          <w:lang w:val="es-ES_tradnl"/>
        </w:rPr>
      </w:pPr>
    </w:p>
    <w:p w14:paraId="7DF939F6" w14:textId="77777777" w:rsidR="0047222D" w:rsidRPr="00105C3C" w:rsidRDefault="0047222D" w:rsidP="00105C3C">
      <w:pPr>
        <w:pStyle w:val="Prrafodelista"/>
        <w:rPr>
          <w:b/>
          <w:sz w:val="18"/>
          <w:szCs w:val="20"/>
          <w:lang w:val="es-ES_tradnl"/>
        </w:rPr>
      </w:pPr>
    </w:p>
    <w:p w14:paraId="484CEFF0" w14:textId="1BBD13D6" w:rsidR="00105C3C" w:rsidRDefault="00105C3C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 w:rsidRPr="00105C3C">
        <w:rPr>
          <w:b/>
          <w:sz w:val="18"/>
          <w:szCs w:val="20"/>
          <w:lang w:val="es-ES_tradnl"/>
        </w:rPr>
        <w:t>ACUERDOS DE CONFIDENCIALIDAD Y DE LA GESTIÓN DE LA PROPIEDAD INDUSTRIAL E INTELECTUAL, ASÍ COMO DE LA EXPLOTACIÓN COMERCIAL FUTURA Y LA DIVULGACIÓN PÚBLICA DE LOS RESULT</w:t>
      </w:r>
      <w:r w:rsidR="00576198">
        <w:rPr>
          <w:b/>
          <w:sz w:val="18"/>
          <w:szCs w:val="20"/>
          <w:lang w:val="es-ES_tradnl"/>
        </w:rPr>
        <w:t>ADOS ALCANZADOS EN EL PROYECTO (S</w:t>
      </w:r>
      <w:r>
        <w:rPr>
          <w:b/>
          <w:sz w:val="18"/>
          <w:szCs w:val="20"/>
          <w:lang w:val="es-ES_tradnl"/>
        </w:rPr>
        <w:t xml:space="preserve">e recuerda que </w:t>
      </w:r>
      <w:r w:rsidR="001B7AF1">
        <w:rPr>
          <w:b/>
          <w:sz w:val="18"/>
          <w:szCs w:val="20"/>
          <w:lang w:val="es-ES_tradnl"/>
        </w:rPr>
        <w:t xml:space="preserve">debe hacer mención expresa a que la propiedad industrial e intelectual, la explotación comercial y la divulgación </w:t>
      </w:r>
      <w:r w:rsidR="00DE7810">
        <w:rPr>
          <w:b/>
          <w:sz w:val="18"/>
          <w:szCs w:val="20"/>
          <w:lang w:val="es-ES_tradnl"/>
        </w:rPr>
        <w:t>pública</w:t>
      </w:r>
      <w:r>
        <w:rPr>
          <w:b/>
          <w:sz w:val="18"/>
          <w:szCs w:val="20"/>
          <w:lang w:val="es-ES_tradnl"/>
        </w:rPr>
        <w:t xml:space="preserve"> </w:t>
      </w:r>
      <w:r w:rsidR="00DB760F">
        <w:rPr>
          <w:b/>
          <w:sz w:val="18"/>
          <w:szCs w:val="20"/>
          <w:lang w:val="es-ES_tradnl"/>
        </w:rPr>
        <w:t xml:space="preserve">no </w:t>
      </w:r>
      <w:bookmarkStart w:id="0" w:name="_GoBack"/>
      <w:bookmarkEnd w:id="0"/>
      <w:r>
        <w:rPr>
          <w:b/>
          <w:sz w:val="18"/>
          <w:szCs w:val="20"/>
          <w:lang w:val="es-ES_tradnl"/>
        </w:rPr>
        <w:t>podrán ser exclusivos para ninguna de las partes).</w:t>
      </w:r>
    </w:p>
    <w:p w14:paraId="4DDDCA7B" w14:textId="77777777" w:rsidR="00546362" w:rsidRDefault="00546362" w:rsidP="00546362">
      <w:pPr>
        <w:pStyle w:val="Prrafodelista"/>
        <w:jc w:val="both"/>
        <w:rPr>
          <w:b/>
          <w:sz w:val="18"/>
          <w:szCs w:val="20"/>
          <w:lang w:val="es-ES_tradnl"/>
        </w:rPr>
      </w:pPr>
    </w:p>
    <w:p w14:paraId="50ADB4A3" w14:textId="77777777" w:rsidR="00546362" w:rsidRDefault="00546362" w:rsidP="00546362">
      <w:pPr>
        <w:pStyle w:val="Prrafodelista"/>
        <w:jc w:val="both"/>
        <w:rPr>
          <w:b/>
          <w:sz w:val="18"/>
          <w:szCs w:val="20"/>
          <w:lang w:val="es-ES_tradnl"/>
        </w:rPr>
      </w:pPr>
    </w:p>
    <w:p w14:paraId="704B1B17" w14:textId="004A02EA" w:rsidR="00546362" w:rsidRDefault="00546362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CLAÚSULAS ADICIONALES QUE INCLUYAN ACUERDOS ADOPTADOS A INICIATIVA DE LAS ENTIDADES.</w:t>
      </w:r>
    </w:p>
    <w:p w14:paraId="6EE4E42F" w14:textId="77777777" w:rsidR="00546362" w:rsidRDefault="00546362" w:rsidP="00546362">
      <w:pPr>
        <w:jc w:val="both"/>
        <w:rPr>
          <w:b/>
          <w:sz w:val="18"/>
          <w:szCs w:val="20"/>
          <w:lang w:val="es-ES_tradnl"/>
        </w:rPr>
      </w:pPr>
    </w:p>
    <w:p w14:paraId="36E64859" w14:textId="736D20F4" w:rsidR="006817D8" w:rsidRDefault="006817D8" w:rsidP="00546362">
      <w:p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 xml:space="preserve">SE REQUIERE LA FIRMA </w:t>
      </w:r>
      <w:r w:rsidR="0047222D">
        <w:rPr>
          <w:b/>
          <w:sz w:val="18"/>
          <w:szCs w:val="20"/>
          <w:lang w:val="es-ES_tradnl"/>
        </w:rPr>
        <w:t xml:space="preserve">ELECTRÓNICA </w:t>
      </w:r>
      <w:r>
        <w:rPr>
          <w:b/>
          <w:sz w:val="18"/>
          <w:szCs w:val="20"/>
          <w:lang w:val="es-ES_tradnl"/>
        </w:rPr>
        <w:t>DE TODAS LAS ENTIDADES PARTICIPANTES.</w:t>
      </w:r>
    </w:p>
    <w:p w14:paraId="1DEAFA60" w14:textId="1ABDD46A" w:rsidR="00E01789" w:rsidRPr="006817D8" w:rsidRDefault="00E01789" w:rsidP="006817D8">
      <w:pPr>
        <w:spacing w:after="0" w:line="240" w:lineRule="auto"/>
        <w:jc w:val="both"/>
        <w:rPr>
          <w:sz w:val="16"/>
          <w:szCs w:val="16"/>
        </w:rPr>
      </w:pPr>
      <w:r w:rsidRPr="006817D8">
        <w:rPr>
          <w:sz w:val="16"/>
          <w:szCs w:val="16"/>
        </w:rPr>
        <w:t>La firma de</w:t>
      </w:r>
      <w:r w:rsidR="006817D8" w:rsidRPr="006817D8">
        <w:rPr>
          <w:sz w:val="16"/>
          <w:szCs w:val="16"/>
        </w:rPr>
        <w:t xml:space="preserve"> este</w:t>
      </w:r>
      <w:r w:rsidRPr="006817D8">
        <w:rPr>
          <w:sz w:val="16"/>
          <w:szCs w:val="16"/>
        </w:rPr>
        <w:t xml:space="preserve"> Acuerdo de cooperación no exime a las entidades participantes del cumplimiento de las obligaciones que </w:t>
      </w:r>
      <w:r w:rsidR="006817D8" w:rsidRPr="006817D8">
        <w:rPr>
          <w:sz w:val="16"/>
          <w:szCs w:val="16"/>
        </w:rPr>
        <w:t xml:space="preserve">se </w:t>
      </w:r>
      <w:r w:rsidRPr="006817D8">
        <w:rPr>
          <w:sz w:val="16"/>
          <w:szCs w:val="16"/>
        </w:rPr>
        <w:t xml:space="preserve">establezca </w:t>
      </w:r>
      <w:r w:rsidR="006817D8" w:rsidRPr="006817D8">
        <w:rPr>
          <w:sz w:val="16"/>
          <w:szCs w:val="16"/>
        </w:rPr>
        <w:t xml:space="preserve">en </w:t>
      </w:r>
      <w:r w:rsidRPr="006817D8">
        <w:rPr>
          <w:sz w:val="16"/>
          <w:szCs w:val="16"/>
        </w:rPr>
        <w:t>la orden de concesión de la ayuda</w:t>
      </w:r>
      <w:r w:rsidR="006817D8" w:rsidRPr="006817D8">
        <w:rPr>
          <w:sz w:val="16"/>
          <w:szCs w:val="16"/>
        </w:rPr>
        <w:t xml:space="preserve"> recibida</w:t>
      </w:r>
      <w:r w:rsidRPr="006817D8">
        <w:rPr>
          <w:sz w:val="16"/>
          <w:szCs w:val="16"/>
        </w:rPr>
        <w:t>.</w:t>
      </w:r>
    </w:p>
    <w:p w14:paraId="66B19D8B" w14:textId="33B5D9C7" w:rsidR="00E01789" w:rsidRPr="006817D8" w:rsidRDefault="00E01789" w:rsidP="006817D8">
      <w:pPr>
        <w:spacing w:after="0" w:line="240" w:lineRule="auto"/>
        <w:jc w:val="both"/>
        <w:rPr>
          <w:sz w:val="16"/>
          <w:szCs w:val="16"/>
        </w:rPr>
      </w:pPr>
      <w:r w:rsidRPr="006817D8">
        <w:rPr>
          <w:sz w:val="16"/>
          <w:szCs w:val="16"/>
        </w:rPr>
        <w:t>En el caso de una modificación</w:t>
      </w:r>
      <w:r w:rsidR="001639E5">
        <w:rPr>
          <w:sz w:val="16"/>
          <w:szCs w:val="16"/>
        </w:rPr>
        <w:t xml:space="preserve"> del proyecto presentado</w:t>
      </w:r>
      <w:r w:rsidRPr="006817D8">
        <w:rPr>
          <w:sz w:val="16"/>
          <w:szCs w:val="16"/>
        </w:rPr>
        <w:t xml:space="preserve"> que afecte a </w:t>
      </w:r>
      <w:r w:rsidR="006817D8" w:rsidRPr="006817D8">
        <w:rPr>
          <w:sz w:val="16"/>
          <w:szCs w:val="16"/>
        </w:rPr>
        <w:t>los compromisos suscritos en este</w:t>
      </w:r>
      <w:r w:rsidRPr="006817D8">
        <w:rPr>
          <w:sz w:val="16"/>
          <w:szCs w:val="16"/>
        </w:rPr>
        <w:t xml:space="preserve"> Acuerdo de cooperación, en la solicitud de autorización </w:t>
      </w:r>
      <w:r w:rsidR="001639E5">
        <w:rPr>
          <w:sz w:val="16"/>
          <w:szCs w:val="16"/>
        </w:rPr>
        <w:t>que es necesario presentar ante e</w:t>
      </w:r>
      <w:r w:rsidRPr="006817D8">
        <w:rPr>
          <w:sz w:val="16"/>
          <w:szCs w:val="16"/>
        </w:rPr>
        <w:t>l órgano concedente</w:t>
      </w:r>
      <w:r w:rsidR="001639E5">
        <w:rPr>
          <w:sz w:val="16"/>
          <w:szCs w:val="16"/>
        </w:rPr>
        <w:t>,</w:t>
      </w:r>
      <w:r w:rsidRPr="006817D8">
        <w:rPr>
          <w:sz w:val="16"/>
          <w:szCs w:val="16"/>
        </w:rPr>
        <w:t xml:space="preserve"> </w:t>
      </w:r>
      <w:r w:rsidR="00253833">
        <w:rPr>
          <w:sz w:val="16"/>
          <w:szCs w:val="16"/>
        </w:rPr>
        <w:t>conforme a</w:t>
      </w:r>
      <w:r w:rsidRPr="006817D8">
        <w:rPr>
          <w:sz w:val="16"/>
          <w:szCs w:val="16"/>
        </w:rPr>
        <w:t xml:space="preserve">l artículo </w:t>
      </w:r>
      <w:r w:rsidR="00253833">
        <w:rPr>
          <w:sz w:val="16"/>
          <w:szCs w:val="16"/>
        </w:rPr>
        <w:t>7.4</w:t>
      </w:r>
      <w:r w:rsidR="006817D8" w:rsidRPr="006817D8">
        <w:rPr>
          <w:sz w:val="16"/>
          <w:szCs w:val="16"/>
        </w:rPr>
        <w:t xml:space="preserve"> de la Orden de Bases</w:t>
      </w:r>
      <w:r w:rsidR="001639E5">
        <w:rPr>
          <w:sz w:val="16"/>
          <w:szCs w:val="16"/>
        </w:rPr>
        <w:t>,</w:t>
      </w:r>
      <w:r w:rsidRPr="006817D8">
        <w:rPr>
          <w:sz w:val="16"/>
          <w:szCs w:val="16"/>
        </w:rPr>
        <w:t xml:space="preserve"> deberá adjuntar la modificación </w:t>
      </w:r>
      <w:r w:rsidR="006817D8" w:rsidRPr="006817D8">
        <w:rPr>
          <w:sz w:val="16"/>
          <w:szCs w:val="16"/>
        </w:rPr>
        <w:t xml:space="preserve">del </w:t>
      </w:r>
      <w:r w:rsidR="001639E5">
        <w:rPr>
          <w:sz w:val="16"/>
          <w:szCs w:val="16"/>
        </w:rPr>
        <w:t>presente Acuerdo</w:t>
      </w:r>
      <w:r w:rsidR="006817D8" w:rsidRPr="006817D8">
        <w:rPr>
          <w:sz w:val="16"/>
          <w:szCs w:val="16"/>
        </w:rPr>
        <w:t>, firmado por todos las entidades participantes.</w:t>
      </w:r>
    </w:p>
    <w:p w14:paraId="0F877CA8" w14:textId="77777777" w:rsidR="00262FE7" w:rsidRPr="0088172D" w:rsidRDefault="00262FE7" w:rsidP="00E01789">
      <w:pPr>
        <w:spacing w:after="0" w:line="360" w:lineRule="auto"/>
        <w:jc w:val="both"/>
      </w:pPr>
    </w:p>
    <w:sectPr w:rsidR="00262FE7" w:rsidRPr="0088172D" w:rsidSect="0064099F">
      <w:headerReference w:type="default" r:id="rId10"/>
      <w:footerReference w:type="default" r:id="rId11"/>
      <w:pgSz w:w="11906" w:h="16838" w:code="9"/>
      <w:pgMar w:top="2126" w:right="1134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571A6" w14:textId="77777777" w:rsidR="00247115" w:rsidRDefault="00247115" w:rsidP="0033118A">
      <w:pPr>
        <w:spacing w:after="0" w:line="240" w:lineRule="auto"/>
      </w:pPr>
      <w:r>
        <w:separator/>
      </w:r>
    </w:p>
  </w:endnote>
  <w:endnote w:type="continuationSeparator" w:id="0">
    <w:p w14:paraId="0F958D29" w14:textId="77777777" w:rsidR="00247115" w:rsidRDefault="00247115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DB760F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52069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52069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F94BA" w14:textId="77777777" w:rsidR="00247115" w:rsidRDefault="00247115" w:rsidP="0033118A">
      <w:pPr>
        <w:spacing w:after="0" w:line="240" w:lineRule="auto"/>
      </w:pPr>
      <w:r>
        <w:separator/>
      </w:r>
    </w:p>
  </w:footnote>
  <w:footnote w:type="continuationSeparator" w:id="0">
    <w:p w14:paraId="1B2AC32A" w14:textId="77777777" w:rsidR="00247115" w:rsidRDefault="00247115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51E76" w14:textId="0CCA1409" w:rsidR="00631BAF" w:rsidRPr="0052069C" w:rsidRDefault="003C2E79" w:rsidP="0064099F">
    <w:pPr>
      <w:pStyle w:val="Encabezado"/>
      <w:ind w:left="-567"/>
    </w:pPr>
    <w:r w:rsidRPr="003C2E7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6EC5820" wp14:editId="0A9E565F">
          <wp:simplePos x="0" y="0"/>
          <wp:positionH relativeFrom="column">
            <wp:posOffset>5189220</wp:posOffset>
          </wp:positionH>
          <wp:positionV relativeFrom="paragraph">
            <wp:posOffset>419735</wp:posOffset>
          </wp:positionV>
          <wp:extent cx="774700" cy="441960"/>
          <wp:effectExtent l="0" t="0" r="6350" b="0"/>
          <wp:wrapNone/>
          <wp:docPr id="91" name="Imagen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E7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AC7BC6F" wp14:editId="75C11061">
          <wp:simplePos x="0" y="0"/>
          <wp:positionH relativeFrom="column">
            <wp:posOffset>2640965</wp:posOffset>
          </wp:positionH>
          <wp:positionV relativeFrom="paragraph">
            <wp:posOffset>174625</wp:posOffset>
          </wp:positionV>
          <wp:extent cx="943610" cy="1194435"/>
          <wp:effectExtent l="0" t="0" r="8890" b="5715"/>
          <wp:wrapNone/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E7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0C1C808" wp14:editId="39DD3182">
          <wp:simplePos x="0" y="0"/>
          <wp:positionH relativeFrom="column">
            <wp:posOffset>-774700</wp:posOffset>
          </wp:positionH>
          <wp:positionV relativeFrom="paragraph">
            <wp:posOffset>-84666</wp:posOffset>
          </wp:positionV>
          <wp:extent cx="7553325" cy="1657985"/>
          <wp:effectExtent l="0" t="0" r="0" b="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4274"/>
    <w:multiLevelType w:val="hybridMultilevel"/>
    <w:tmpl w:val="52141B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4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F5A83"/>
    <w:multiLevelType w:val="hybridMultilevel"/>
    <w:tmpl w:val="783064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2"/>
  </w:num>
  <w:num w:numId="4">
    <w:abstractNumId w:val="8"/>
  </w:num>
  <w:num w:numId="5">
    <w:abstractNumId w:val="7"/>
  </w:num>
  <w:num w:numId="6">
    <w:abstractNumId w:val="16"/>
  </w:num>
  <w:num w:numId="7">
    <w:abstractNumId w:val="12"/>
  </w:num>
  <w:num w:numId="8">
    <w:abstractNumId w:val="18"/>
  </w:num>
  <w:num w:numId="9">
    <w:abstractNumId w:val="15"/>
  </w:num>
  <w:num w:numId="10">
    <w:abstractNumId w:val="5"/>
  </w:num>
  <w:num w:numId="11">
    <w:abstractNumId w:val="20"/>
  </w:num>
  <w:num w:numId="12">
    <w:abstractNumId w:val="1"/>
  </w:num>
  <w:num w:numId="13">
    <w:abstractNumId w:val="11"/>
  </w:num>
  <w:num w:numId="14">
    <w:abstractNumId w:val="17"/>
  </w:num>
  <w:num w:numId="15">
    <w:abstractNumId w:val="19"/>
  </w:num>
  <w:num w:numId="16">
    <w:abstractNumId w:val="13"/>
  </w:num>
  <w:num w:numId="17">
    <w:abstractNumId w:val="0"/>
  </w:num>
  <w:num w:numId="18">
    <w:abstractNumId w:val="4"/>
  </w:num>
  <w:num w:numId="19">
    <w:abstractNumId w:val="10"/>
  </w:num>
  <w:num w:numId="20">
    <w:abstractNumId w:val="2"/>
  </w:num>
  <w:num w:numId="21">
    <w:abstractNumId w:val="6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7D79"/>
    <w:rsid w:val="0005685B"/>
    <w:rsid w:val="000A2307"/>
    <w:rsid w:val="000A6CBE"/>
    <w:rsid w:val="000B4103"/>
    <w:rsid w:val="000B527A"/>
    <w:rsid w:val="00102DCA"/>
    <w:rsid w:val="00105C3C"/>
    <w:rsid w:val="0013104E"/>
    <w:rsid w:val="001353E8"/>
    <w:rsid w:val="001639E5"/>
    <w:rsid w:val="0017660D"/>
    <w:rsid w:val="00185BA6"/>
    <w:rsid w:val="00191CDA"/>
    <w:rsid w:val="0019746C"/>
    <w:rsid w:val="001B2DBE"/>
    <w:rsid w:val="001B7AF1"/>
    <w:rsid w:val="001D26EF"/>
    <w:rsid w:val="001E0551"/>
    <w:rsid w:val="001F52D8"/>
    <w:rsid w:val="001F6198"/>
    <w:rsid w:val="0020548E"/>
    <w:rsid w:val="00210260"/>
    <w:rsid w:val="00222AA2"/>
    <w:rsid w:val="00235B81"/>
    <w:rsid w:val="00237B23"/>
    <w:rsid w:val="00244494"/>
    <w:rsid w:val="00247115"/>
    <w:rsid w:val="00250E1A"/>
    <w:rsid w:val="00253833"/>
    <w:rsid w:val="00262FE7"/>
    <w:rsid w:val="00286000"/>
    <w:rsid w:val="002A4F61"/>
    <w:rsid w:val="002C71E3"/>
    <w:rsid w:val="002D2982"/>
    <w:rsid w:val="002F08AA"/>
    <w:rsid w:val="0031113E"/>
    <w:rsid w:val="0033118A"/>
    <w:rsid w:val="00335BCA"/>
    <w:rsid w:val="0036050E"/>
    <w:rsid w:val="00381557"/>
    <w:rsid w:val="003857AD"/>
    <w:rsid w:val="003C26F0"/>
    <w:rsid w:val="003C2E79"/>
    <w:rsid w:val="003D7160"/>
    <w:rsid w:val="003E1E49"/>
    <w:rsid w:val="003F4351"/>
    <w:rsid w:val="003F586A"/>
    <w:rsid w:val="004232A0"/>
    <w:rsid w:val="0045168A"/>
    <w:rsid w:val="004534D6"/>
    <w:rsid w:val="00463A31"/>
    <w:rsid w:val="0047222D"/>
    <w:rsid w:val="00473048"/>
    <w:rsid w:val="00485A7B"/>
    <w:rsid w:val="0049590F"/>
    <w:rsid w:val="004B434C"/>
    <w:rsid w:val="004D27F3"/>
    <w:rsid w:val="004D5A9B"/>
    <w:rsid w:val="004E4540"/>
    <w:rsid w:val="004E7DEE"/>
    <w:rsid w:val="004F34BB"/>
    <w:rsid w:val="0052069C"/>
    <w:rsid w:val="005271AF"/>
    <w:rsid w:val="005326AF"/>
    <w:rsid w:val="00536011"/>
    <w:rsid w:val="00542ADF"/>
    <w:rsid w:val="00545EAF"/>
    <w:rsid w:val="00546362"/>
    <w:rsid w:val="00546BB5"/>
    <w:rsid w:val="00576198"/>
    <w:rsid w:val="005774B5"/>
    <w:rsid w:val="005935C5"/>
    <w:rsid w:val="005B285B"/>
    <w:rsid w:val="005D5C8A"/>
    <w:rsid w:val="005E59B5"/>
    <w:rsid w:val="005F0780"/>
    <w:rsid w:val="005F2F1D"/>
    <w:rsid w:val="005F4759"/>
    <w:rsid w:val="00612453"/>
    <w:rsid w:val="00631BAF"/>
    <w:rsid w:val="00635BA9"/>
    <w:rsid w:val="0064099F"/>
    <w:rsid w:val="0064492B"/>
    <w:rsid w:val="0065180F"/>
    <w:rsid w:val="00670FF8"/>
    <w:rsid w:val="00677A2C"/>
    <w:rsid w:val="006817D8"/>
    <w:rsid w:val="00681F44"/>
    <w:rsid w:val="00690601"/>
    <w:rsid w:val="00693722"/>
    <w:rsid w:val="006A442C"/>
    <w:rsid w:val="006E3224"/>
    <w:rsid w:val="006E5A0D"/>
    <w:rsid w:val="00703AC4"/>
    <w:rsid w:val="007233BB"/>
    <w:rsid w:val="00734901"/>
    <w:rsid w:val="00735661"/>
    <w:rsid w:val="00752411"/>
    <w:rsid w:val="007650ED"/>
    <w:rsid w:val="0078446F"/>
    <w:rsid w:val="007B21C8"/>
    <w:rsid w:val="007F096F"/>
    <w:rsid w:val="007F2EB9"/>
    <w:rsid w:val="00805E6D"/>
    <w:rsid w:val="00806B68"/>
    <w:rsid w:val="00832DD5"/>
    <w:rsid w:val="00853935"/>
    <w:rsid w:val="00864312"/>
    <w:rsid w:val="0088172D"/>
    <w:rsid w:val="00892423"/>
    <w:rsid w:val="008B55BB"/>
    <w:rsid w:val="008C4F87"/>
    <w:rsid w:val="008D3FAE"/>
    <w:rsid w:val="008E3810"/>
    <w:rsid w:val="008F2381"/>
    <w:rsid w:val="008F7B34"/>
    <w:rsid w:val="00901176"/>
    <w:rsid w:val="00915920"/>
    <w:rsid w:val="00920F7B"/>
    <w:rsid w:val="00933283"/>
    <w:rsid w:val="009349E6"/>
    <w:rsid w:val="00934A56"/>
    <w:rsid w:val="00944582"/>
    <w:rsid w:val="00973E30"/>
    <w:rsid w:val="0097698F"/>
    <w:rsid w:val="0099154E"/>
    <w:rsid w:val="00993077"/>
    <w:rsid w:val="009A4629"/>
    <w:rsid w:val="009C6E61"/>
    <w:rsid w:val="009C7712"/>
    <w:rsid w:val="00A01ACF"/>
    <w:rsid w:val="00A05782"/>
    <w:rsid w:val="00A2166D"/>
    <w:rsid w:val="00A441B7"/>
    <w:rsid w:val="00A52320"/>
    <w:rsid w:val="00A57940"/>
    <w:rsid w:val="00A62E8D"/>
    <w:rsid w:val="00A73A57"/>
    <w:rsid w:val="00A85787"/>
    <w:rsid w:val="00AB77E8"/>
    <w:rsid w:val="00AF20F5"/>
    <w:rsid w:val="00AF69FD"/>
    <w:rsid w:val="00B04CFD"/>
    <w:rsid w:val="00B053A6"/>
    <w:rsid w:val="00B05BCD"/>
    <w:rsid w:val="00B11CAB"/>
    <w:rsid w:val="00B36F7F"/>
    <w:rsid w:val="00B70698"/>
    <w:rsid w:val="00B77965"/>
    <w:rsid w:val="00BC436E"/>
    <w:rsid w:val="00BE0FC9"/>
    <w:rsid w:val="00C06155"/>
    <w:rsid w:val="00C243C9"/>
    <w:rsid w:val="00C25FC2"/>
    <w:rsid w:val="00C44004"/>
    <w:rsid w:val="00C71258"/>
    <w:rsid w:val="00C801CC"/>
    <w:rsid w:val="00C9135E"/>
    <w:rsid w:val="00C939B1"/>
    <w:rsid w:val="00CA5484"/>
    <w:rsid w:val="00CB41DA"/>
    <w:rsid w:val="00CC1E52"/>
    <w:rsid w:val="00CC52A0"/>
    <w:rsid w:val="00D0196C"/>
    <w:rsid w:val="00D23011"/>
    <w:rsid w:val="00D61001"/>
    <w:rsid w:val="00D74A5B"/>
    <w:rsid w:val="00D87D6E"/>
    <w:rsid w:val="00D9729C"/>
    <w:rsid w:val="00DA4326"/>
    <w:rsid w:val="00DB323D"/>
    <w:rsid w:val="00DB7533"/>
    <w:rsid w:val="00DB760F"/>
    <w:rsid w:val="00DC7BAF"/>
    <w:rsid w:val="00DE7810"/>
    <w:rsid w:val="00E01789"/>
    <w:rsid w:val="00E046ED"/>
    <w:rsid w:val="00E24B83"/>
    <w:rsid w:val="00E43B69"/>
    <w:rsid w:val="00E46BBC"/>
    <w:rsid w:val="00E50D6E"/>
    <w:rsid w:val="00E51E0B"/>
    <w:rsid w:val="00E94556"/>
    <w:rsid w:val="00EB0B10"/>
    <w:rsid w:val="00EE064E"/>
    <w:rsid w:val="00F07077"/>
    <w:rsid w:val="00F11D86"/>
    <w:rsid w:val="00F16463"/>
    <w:rsid w:val="00F20361"/>
    <w:rsid w:val="00F217D2"/>
    <w:rsid w:val="00F24B12"/>
    <w:rsid w:val="00F57B54"/>
    <w:rsid w:val="00F64701"/>
    <w:rsid w:val="00FA12B3"/>
    <w:rsid w:val="00FA4A96"/>
    <w:rsid w:val="00FA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ab14156-fcf3-44e2-9c4b-c33f1f92d4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2025-09-17T12:18:00Z</dcterms:created>
  <dcterms:modified xsi:type="dcterms:W3CDTF">2025-11-24T14:34:00Z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